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7569" w14:textId="77777777" w:rsidR="00937E82" w:rsidRDefault="00000000">
      <w:pPr>
        <w:pStyle w:val="Standard"/>
        <w:jc w:val="center"/>
        <w:rPr>
          <w:b/>
        </w:rPr>
      </w:pPr>
      <w:r>
        <w:rPr>
          <w:b/>
        </w:rPr>
        <w:t>INFORMACJA</w:t>
      </w:r>
    </w:p>
    <w:p w14:paraId="24CF170F" w14:textId="77777777" w:rsidR="00937E82" w:rsidRDefault="00937E82">
      <w:pPr>
        <w:pStyle w:val="Standard"/>
        <w:jc w:val="center"/>
        <w:rPr>
          <w:b/>
        </w:rPr>
      </w:pPr>
    </w:p>
    <w:p w14:paraId="37B47317" w14:textId="77777777" w:rsidR="00937E82" w:rsidRDefault="00000000">
      <w:pPr>
        <w:pStyle w:val="Standard"/>
        <w:jc w:val="center"/>
      </w:pPr>
      <w:r>
        <w:rPr>
          <w:b/>
        </w:rPr>
        <w:t xml:space="preserve">o wynikach naboru na wolne stanowisko: </w:t>
      </w:r>
      <w:r>
        <w:rPr>
          <w:b/>
          <w:u w:val="single"/>
        </w:rPr>
        <w:t>Pracownik socjalny</w:t>
      </w:r>
    </w:p>
    <w:p w14:paraId="20B00EA0" w14:textId="77777777" w:rsidR="00937E82" w:rsidRDefault="00000000">
      <w:pPr>
        <w:pStyle w:val="Standard"/>
        <w:jc w:val="center"/>
        <w:rPr>
          <w:b/>
        </w:rPr>
      </w:pPr>
      <w:r>
        <w:rPr>
          <w:b/>
        </w:rPr>
        <w:t>w Gminnym Ośrodku Pomocy Społecznej w Żukowie</w:t>
      </w:r>
    </w:p>
    <w:p w14:paraId="1D2DDEBA" w14:textId="77777777" w:rsidR="00937E82" w:rsidRDefault="00000000">
      <w:pPr>
        <w:pStyle w:val="Standard"/>
        <w:jc w:val="center"/>
        <w:rPr>
          <w:b/>
        </w:rPr>
      </w:pPr>
      <w:r>
        <w:rPr>
          <w:b/>
        </w:rPr>
        <w:t>ul. Bolesława Prusa 49, 83-330 Żukowo</w:t>
      </w:r>
    </w:p>
    <w:p w14:paraId="03C64DCE" w14:textId="77777777" w:rsidR="00937E82" w:rsidRDefault="00937E82">
      <w:pPr>
        <w:pStyle w:val="Standard"/>
        <w:jc w:val="center"/>
        <w:rPr>
          <w:b/>
        </w:rPr>
      </w:pPr>
    </w:p>
    <w:p w14:paraId="69A38F35" w14:textId="77777777" w:rsidR="00937E82" w:rsidRDefault="00937E82">
      <w:pPr>
        <w:pStyle w:val="Standard"/>
        <w:jc w:val="center"/>
        <w:rPr>
          <w:b/>
        </w:rPr>
      </w:pPr>
    </w:p>
    <w:p w14:paraId="42B9C702" w14:textId="77777777" w:rsidR="00937E82" w:rsidRDefault="00937E82">
      <w:pPr>
        <w:pStyle w:val="Standard"/>
        <w:jc w:val="both"/>
      </w:pPr>
    </w:p>
    <w:p w14:paraId="6C148100" w14:textId="77777777" w:rsidR="00937E82" w:rsidRDefault="00000000">
      <w:pPr>
        <w:pStyle w:val="Standard"/>
        <w:spacing w:line="360" w:lineRule="auto"/>
        <w:jc w:val="both"/>
      </w:pPr>
      <w:r>
        <w:t>Informujemy, że w wyniku zakończenia procedury naboru na w/w stanowisko nie dokonano wyboru kandydata.</w:t>
      </w:r>
    </w:p>
    <w:p w14:paraId="69A5BEB4" w14:textId="77777777" w:rsidR="00937E82" w:rsidRDefault="00937E82">
      <w:pPr>
        <w:pStyle w:val="Standard"/>
        <w:jc w:val="both"/>
        <w:rPr>
          <w:b/>
        </w:rPr>
      </w:pPr>
    </w:p>
    <w:p w14:paraId="1691FA33" w14:textId="77777777" w:rsidR="00937E82" w:rsidRDefault="00000000">
      <w:pPr>
        <w:pStyle w:val="Standard"/>
        <w:jc w:val="both"/>
      </w:pPr>
      <w:r>
        <w:rPr>
          <w:b/>
        </w:rPr>
        <w:tab/>
      </w:r>
      <w:r>
        <w:rPr>
          <w:b/>
        </w:rPr>
        <w:tab/>
      </w:r>
    </w:p>
    <w:p w14:paraId="79384533" w14:textId="77777777" w:rsidR="00937E82" w:rsidRDefault="00937E82">
      <w:pPr>
        <w:pStyle w:val="Standard"/>
        <w:jc w:val="both"/>
      </w:pPr>
    </w:p>
    <w:p w14:paraId="7EC3AB16" w14:textId="77777777" w:rsidR="00937E82" w:rsidRDefault="00000000">
      <w:pPr>
        <w:pStyle w:val="Standard"/>
        <w:spacing w:line="360" w:lineRule="auto"/>
        <w:jc w:val="both"/>
        <w:rPr>
          <w:u w:val="single"/>
        </w:rPr>
      </w:pPr>
      <w:r>
        <w:rPr>
          <w:u w:val="single"/>
        </w:rPr>
        <w:t>Uzasadnienie:</w:t>
      </w:r>
    </w:p>
    <w:p w14:paraId="33876B0C" w14:textId="77777777" w:rsidR="00937E82" w:rsidRDefault="00000000">
      <w:pPr>
        <w:pStyle w:val="Standard"/>
        <w:spacing w:line="360" w:lineRule="auto"/>
        <w:jc w:val="both"/>
      </w:pPr>
      <w:r>
        <w:t>Do ogłoszonego naboru na wolne stanowisko pracy przystąpiła jedna osoba.</w:t>
      </w:r>
    </w:p>
    <w:p w14:paraId="6D226F2B" w14:textId="77777777" w:rsidR="00937E82" w:rsidRDefault="00000000">
      <w:pPr>
        <w:pStyle w:val="Standard"/>
        <w:spacing w:line="360" w:lineRule="auto"/>
        <w:jc w:val="both"/>
      </w:pPr>
      <w:r>
        <w:t>W wyniku przeprowadzonego postępowania kwalifikacyjnego komisja oceniła, iż kandydat nie posiada wymaganego wykształcenia do pracy na stanowisku pracownik socjalny.</w:t>
      </w:r>
    </w:p>
    <w:p w14:paraId="5D0FAD38" w14:textId="77777777" w:rsidR="00937E82" w:rsidRDefault="00937E82">
      <w:pPr>
        <w:pStyle w:val="Standard"/>
        <w:jc w:val="both"/>
      </w:pPr>
    </w:p>
    <w:p w14:paraId="3D752D10" w14:textId="77777777" w:rsidR="00937E82" w:rsidRDefault="00937E82">
      <w:pPr>
        <w:pStyle w:val="Standard"/>
        <w:jc w:val="both"/>
      </w:pPr>
    </w:p>
    <w:p w14:paraId="534E91FB" w14:textId="77777777" w:rsidR="00937E82" w:rsidRDefault="00937E82">
      <w:pPr>
        <w:pStyle w:val="Standard"/>
        <w:jc w:val="both"/>
      </w:pPr>
    </w:p>
    <w:p w14:paraId="08433BDB" w14:textId="77777777" w:rsidR="00937E82" w:rsidRDefault="00937E82">
      <w:pPr>
        <w:pStyle w:val="Standard"/>
        <w:jc w:val="both"/>
      </w:pPr>
    </w:p>
    <w:p w14:paraId="165BE2BB" w14:textId="77777777" w:rsidR="00937E82" w:rsidRDefault="00000000">
      <w:pPr>
        <w:pStyle w:val="Standard"/>
        <w:jc w:val="both"/>
      </w:pPr>
      <w:r>
        <w:t>Żukowo, dnia 23 stycznia 2024 r.</w:t>
      </w:r>
    </w:p>
    <w:p w14:paraId="5E15CCD0" w14:textId="77777777" w:rsidR="00937E82" w:rsidRDefault="00937E82">
      <w:pPr>
        <w:pStyle w:val="Standard"/>
        <w:jc w:val="both"/>
      </w:pPr>
    </w:p>
    <w:p w14:paraId="055F4033" w14:textId="77777777" w:rsidR="00937E82" w:rsidRDefault="00937E82">
      <w:pPr>
        <w:pStyle w:val="Standard"/>
        <w:jc w:val="both"/>
      </w:pPr>
    </w:p>
    <w:p w14:paraId="322EA8F0" w14:textId="77777777" w:rsidR="00937E82" w:rsidRDefault="00000000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13D2CF" w14:textId="77777777" w:rsidR="00937E82" w:rsidRDefault="00000000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8B1DF2" w14:textId="77777777" w:rsidR="00937E82" w:rsidRDefault="00000000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Kierownik Gminnego Ośrodka</w:t>
      </w:r>
    </w:p>
    <w:p w14:paraId="7608C971" w14:textId="77777777" w:rsidR="00937E82" w:rsidRDefault="00000000">
      <w:pPr>
        <w:pStyle w:val="Standard"/>
        <w:ind w:left="4956" w:firstLine="708"/>
        <w:jc w:val="both"/>
      </w:pPr>
      <w:r>
        <w:t>Pomocy Społecznej w Żukowie</w:t>
      </w:r>
    </w:p>
    <w:p w14:paraId="4A24EFE8" w14:textId="77777777" w:rsidR="00937E82" w:rsidRDefault="00937E82">
      <w:pPr>
        <w:pStyle w:val="Standard"/>
        <w:ind w:left="4956" w:firstLine="708"/>
        <w:jc w:val="both"/>
      </w:pPr>
    </w:p>
    <w:p w14:paraId="06147ADD" w14:textId="77777777" w:rsidR="00937E82" w:rsidRDefault="00000000">
      <w:pPr>
        <w:pStyle w:val="Standard"/>
        <w:ind w:left="5664"/>
        <w:jc w:val="both"/>
      </w:pPr>
      <w:r>
        <w:t xml:space="preserve">Justyna </w:t>
      </w:r>
      <w:proofErr w:type="spellStart"/>
      <w:r>
        <w:t>Beyer</w:t>
      </w:r>
      <w:proofErr w:type="spellEnd"/>
      <w:r>
        <w:t xml:space="preserve"> - </w:t>
      </w:r>
      <w:proofErr w:type="spellStart"/>
      <w:r>
        <w:t>Rosener</w:t>
      </w:r>
      <w:proofErr w:type="spellEnd"/>
    </w:p>
    <w:p w14:paraId="5ABA331F" w14:textId="77777777" w:rsidR="00937E82" w:rsidRDefault="00937E82"/>
    <w:sectPr w:rsidR="00937E8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78E77" w14:textId="77777777" w:rsidR="0065775A" w:rsidRDefault="0065775A">
      <w:pPr>
        <w:spacing w:after="0" w:line="240" w:lineRule="auto"/>
      </w:pPr>
      <w:r>
        <w:separator/>
      </w:r>
    </w:p>
  </w:endnote>
  <w:endnote w:type="continuationSeparator" w:id="0">
    <w:p w14:paraId="3EF42225" w14:textId="77777777" w:rsidR="0065775A" w:rsidRDefault="00657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2422E" w14:textId="77777777" w:rsidR="0065775A" w:rsidRDefault="0065775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5A53DDA" w14:textId="77777777" w:rsidR="0065775A" w:rsidRDefault="00657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37E82"/>
    <w:rsid w:val="0065775A"/>
    <w:rsid w:val="00937E82"/>
    <w:rsid w:val="00F1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92A8"/>
  <w15:docId w15:val="{50CFADBB-EE5E-46C3-8827-147962CE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568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Hiacynta Rychert</dc:creator>
  <dc:description/>
  <cp:lastModifiedBy>Marlena Szlas</cp:lastModifiedBy>
  <cp:revision>2</cp:revision>
  <dcterms:created xsi:type="dcterms:W3CDTF">2024-01-23T13:35:00Z</dcterms:created>
  <dcterms:modified xsi:type="dcterms:W3CDTF">2024-01-23T13:35:00Z</dcterms:modified>
</cp:coreProperties>
</file>